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08" w:rsidRPr="00CF0C31" w:rsidRDefault="000F288A" w:rsidP="00CF0C31">
      <w:pPr>
        <w:jc w:val="center"/>
        <w:rPr>
          <w:rFonts w:ascii="Arial" w:hAnsi="Arial" w:cs="Arial"/>
          <w:b/>
          <w:sz w:val="40"/>
          <w:szCs w:val="40"/>
        </w:rPr>
      </w:pPr>
      <w:r w:rsidRPr="00CF0C31">
        <w:rPr>
          <w:rFonts w:ascii="Arial" w:hAnsi="Arial" w:cs="Arial"/>
          <w:b/>
          <w:sz w:val="40"/>
          <w:szCs w:val="40"/>
        </w:rPr>
        <w:t>THE FOOD ACADEMY REFERRAL FORM</w:t>
      </w:r>
    </w:p>
    <w:p w:rsidR="000F288A" w:rsidRPr="00412963" w:rsidRDefault="000F288A">
      <w:pPr>
        <w:rPr>
          <w:rFonts w:ascii="Arial" w:hAnsi="Arial" w:cs="Arial"/>
          <w:sz w:val="24"/>
          <w:szCs w:val="24"/>
        </w:rPr>
      </w:pPr>
      <w:r w:rsidRPr="00412963">
        <w:rPr>
          <w:rFonts w:ascii="Arial" w:hAnsi="Arial" w:cs="Arial"/>
          <w:sz w:val="24"/>
          <w:szCs w:val="24"/>
        </w:rPr>
        <w:t>To be completed when making a student referral:</w:t>
      </w:r>
    </w:p>
    <w:p w:rsidR="000F288A" w:rsidRPr="00412963" w:rsidRDefault="000F288A">
      <w:pPr>
        <w:rPr>
          <w:rFonts w:ascii="Arial" w:hAnsi="Arial" w:cs="Arial"/>
          <w:sz w:val="24"/>
          <w:szCs w:val="24"/>
        </w:rPr>
      </w:pPr>
    </w:p>
    <w:p w:rsidR="000F288A" w:rsidRPr="00412963" w:rsidRDefault="000F288A">
      <w:pPr>
        <w:rPr>
          <w:rFonts w:ascii="Arial" w:hAnsi="Arial" w:cs="Arial"/>
          <w:b/>
          <w:sz w:val="24"/>
          <w:szCs w:val="24"/>
        </w:rPr>
      </w:pPr>
      <w:r w:rsidRPr="00412963">
        <w:rPr>
          <w:rFonts w:ascii="Arial" w:hAnsi="Arial" w:cs="Arial"/>
          <w:b/>
          <w:sz w:val="24"/>
          <w:szCs w:val="24"/>
        </w:rPr>
        <w:t>Section 1:</w:t>
      </w:r>
    </w:p>
    <w:p w:rsidR="000F288A" w:rsidRPr="00412963" w:rsidRDefault="000F288A">
      <w:pPr>
        <w:rPr>
          <w:rFonts w:ascii="Arial" w:hAnsi="Arial" w:cs="Arial"/>
          <w:b/>
          <w:sz w:val="24"/>
          <w:szCs w:val="24"/>
        </w:rPr>
      </w:pPr>
      <w:r w:rsidRPr="00412963">
        <w:rPr>
          <w:rFonts w:ascii="Arial" w:hAnsi="Arial" w:cs="Arial"/>
          <w:b/>
          <w:sz w:val="24"/>
          <w:szCs w:val="24"/>
        </w:rPr>
        <w:t>Young Person’s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288A" w:rsidRPr="00CF0C31" w:rsidTr="000F288A">
        <w:tc>
          <w:tcPr>
            <w:tcW w:w="5228" w:type="dxa"/>
          </w:tcPr>
          <w:p w:rsidR="000F288A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First Name:</w:t>
            </w:r>
          </w:p>
          <w:p w:rsidR="00CF0C31" w:rsidRPr="00CF0C31" w:rsidRDefault="00CF0C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0F288A" w:rsidRPr="00CF0C31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Last Name</w:t>
            </w:r>
          </w:p>
        </w:tc>
      </w:tr>
      <w:tr w:rsidR="000F288A" w:rsidRPr="00CF0C31" w:rsidTr="000F288A">
        <w:tc>
          <w:tcPr>
            <w:tcW w:w="5228" w:type="dxa"/>
          </w:tcPr>
          <w:p w:rsidR="000F288A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DOB:</w:t>
            </w:r>
          </w:p>
          <w:p w:rsidR="00CF0C31" w:rsidRPr="00CF0C31" w:rsidRDefault="00CF0C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0F288A" w:rsidRPr="00CF0C31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Gender</w:t>
            </w:r>
          </w:p>
        </w:tc>
      </w:tr>
      <w:tr w:rsidR="000F288A" w:rsidRPr="00CF0C31" w:rsidTr="000F288A">
        <w:tc>
          <w:tcPr>
            <w:tcW w:w="5228" w:type="dxa"/>
          </w:tcPr>
          <w:p w:rsidR="000F288A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NC Year Group</w:t>
            </w:r>
          </w:p>
          <w:p w:rsidR="00CF0C31" w:rsidRPr="00CF0C31" w:rsidRDefault="00CF0C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0F288A" w:rsidRPr="00CF0C31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Age</w:t>
            </w:r>
          </w:p>
        </w:tc>
      </w:tr>
      <w:tr w:rsidR="000F288A" w:rsidRPr="00CF0C31" w:rsidTr="000F288A">
        <w:tc>
          <w:tcPr>
            <w:tcW w:w="5228" w:type="dxa"/>
          </w:tcPr>
          <w:p w:rsidR="000F288A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Ethnicity</w:t>
            </w:r>
          </w:p>
          <w:p w:rsidR="00CF0C31" w:rsidRPr="00CF0C31" w:rsidRDefault="00CF0C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0F288A" w:rsidRPr="00CF0C31" w:rsidRDefault="000F28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88A" w:rsidRPr="00CF0C31" w:rsidTr="000F288A">
        <w:tc>
          <w:tcPr>
            <w:tcW w:w="5228" w:type="dxa"/>
          </w:tcPr>
          <w:p w:rsidR="000F288A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Address</w:t>
            </w:r>
          </w:p>
          <w:p w:rsidR="00CF0C31" w:rsidRDefault="00CF0C31">
            <w:pPr>
              <w:rPr>
                <w:rFonts w:ascii="Arial" w:hAnsi="Arial" w:cs="Arial"/>
                <w:sz w:val="28"/>
                <w:szCs w:val="28"/>
              </w:rPr>
            </w:pPr>
          </w:p>
          <w:p w:rsidR="00CF0C31" w:rsidRDefault="00CF0C31">
            <w:pPr>
              <w:rPr>
                <w:rFonts w:ascii="Arial" w:hAnsi="Arial" w:cs="Arial"/>
                <w:sz w:val="28"/>
                <w:szCs w:val="28"/>
              </w:rPr>
            </w:pPr>
          </w:p>
          <w:p w:rsidR="00CF0C31" w:rsidRDefault="00CF0C31">
            <w:pPr>
              <w:rPr>
                <w:rFonts w:ascii="Arial" w:hAnsi="Arial" w:cs="Arial"/>
                <w:sz w:val="28"/>
                <w:szCs w:val="28"/>
              </w:rPr>
            </w:pPr>
          </w:p>
          <w:p w:rsidR="00CF0C31" w:rsidRPr="00CF0C31" w:rsidRDefault="00CF0C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0F288A" w:rsidRPr="00CF0C31" w:rsidRDefault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Contact telephone details</w:t>
            </w:r>
          </w:p>
        </w:tc>
      </w:tr>
    </w:tbl>
    <w:p w:rsidR="000F288A" w:rsidRPr="00412963" w:rsidRDefault="000F288A">
      <w:pPr>
        <w:rPr>
          <w:rFonts w:ascii="Arial" w:hAnsi="Arial" w:cs="Arial"/>
          <w:sz w:val="24"/>
          <w:szCs w:val="24"/>
        </w:rPr>
      </w:pPr>
    </w:p>
    <w:p w:rsidR="000F288A" w:rsidRPr="00412963" w:rsidRDefault="000F288A">
      <w:pPr>
        <w:rPr>
          <w:rFonts w:ascii="Arial" w:hAnsi="Arial" w:cs="Arial"/>
          <w:b/>
          <w:sz w:val="24"/>
          <w:szCs w:val="24"/>
        </w:rPr>
      </w:pPr>
      <w:r w:rsidRPr="00412963">
        <w:rPr>
          <w:rFonts w:ascii="Arial" w:hAnsi="Arial" w:cs="Arial"/>
          <w:b/>
          <w:sz w:val="24"/>
          <w:szCs w:val="24"/>
        </w:rPr>
        <w:t>Parents / Carer’s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288A" w:rsidRPr="00CF0C31" w:rsidTr="00EE31C2">
        <w:tc>
          <w:tcPr>
            <w:tcW w:w="5228" w:type="dxa"/>
          </w:tcPr>
          <w:p w:rsidR="000F288A" w:rsidRPr="00CF0C31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Mother</w:t>
            </w:r>
            <w:r w:rsidRPr="00CF0C31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0F288A" w:rsidRPr="00CF0C31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Father</w:t>
            </w:r>
          </w:p>
        </w:tc>
      </w:tr>
      <w:tr w:rsidR="000F288A" w:rsidRPr="00CF0C31" w:rsidTr="00EE31C2">
        <w:tc>
          <w:tcPr>
            <w:tcW w:w="5228" w:type="dxa"/>
          </w:tcPr>
          <w:p w:rsidR="000F288A" w:rsidRPr="00CF0C31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Address</w:t>
            </w:r>
          </w:p>
          <w:p w:rsidR="000F288A" w:rsidRPr="00CF0C31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</w:p>
          <w:p w:rsidR="000F288A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</w:p>
          <w:p w:rsidR="00CF0C31" w:rsidRPr="00CF0C31" w:rsidRDefault="00CF0C31" w:rsidP="00EE31C2">
            <w:pPr>
              <w:rPr>
                <w:rFonts w:ascii="Arial" w:hAnsi="Arial" w:cs="Arial"/>
                <w:sz w:val="28"/>
                <w:szCs w:val="28"/>
              </w:rPr>
            </w:pPr>
          </w:p>
          <w:p w:rsidR="000F288A" w:rsidRPr="00CF0C31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0F288A" w:rsidRPr="00CF0C31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</w:tr>
      <w:tr w:rsidR="000F288A" w:rsidRPr="00CF0C31" w:rsidTr="00EE31C2">
        <w:tc>
          <w:tcPr>
            <w:tcW w:w="5228" w:type="dxa"/>
          </w:tcPr>
          <w:p w:rsidR="000F288A" w:rsidRPr="00CF0C31" w:rsidRDefault="000F288A" w:rsidP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 xml:space="preserve">Landline </w:t>
            </w:r>
            <w:r w:rsidRPr="00CF0C31">
              <w:rPr>
                <w:rFonts w:ascii="Arial" w:hAnsi="Arial" w:cs="Arial"/>
                <w:sz w:val="28"/>
                <w:szCs w:val="28"/>
              </w:rPr>
              <w:t>telephone</w:t>
            </w:r>
            <w:r w:rsidRPr="00CF0C31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F288A" w:rsidRPr="00CF0C31" w:rsidRDefault="000F288A" w:rsidP="000F288A">
            <w:pPr>
              <w:rPr>
                <w:rFonts w:ascii="Arial" w:hAnsi="Arial" w:cs="Arial"/>
                <w:sz w:val="28"/>
                <w:szCs w:val="28"/>
              </w:rPr>
            </w:pPr>
          </w:p>
          <w:p w:rsidR="000F288A" w:rsidRPr="00CF0C31" w:rsidRDefault="000F288A" w:rsidP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Mobile:</w:t>
            </w:r>
          </w:p>
          <w:p w:rsidR="000F288A" w:rsidRPr="00CF0C31" w:rsidRDefault="000F288A" w:rsidP="000F28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0F288A" w:rsidRPr="00CF0C31" w:rsidRDefault="000F288A" w:rsidP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Landline telephone:</w:t>
            </w:r>
          </w:p>
          <w:p w:rsidR="000F288A" w:rsidRPr="00CF0C31" w:rsidRDefault="000F288A" w:rsidP="000F288A">
            <w:pPr>
              <w:rPr>
                <w:rFonts w:ascii="Arial" w:hAnsi="Arial" w:cs="Arial"/>
                <w:sz w:val="28"/>
                <w:szCs w:val="28"/>
              </w:rPr>
            </w:pPr>
          </w:p>
          <w:p w:rsidR="000F288A" w:rsidRPr="00CF0C31" w:rsidRDefault="000F288A" w:rsidP="000F288A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Mobile:</w:t>
            </w:r>
          </w:p>
          <w:p w:rsidR="000F288A" w:rsidRPr="00CF0C31" w:rsidRDefault="000F288A" w:rsidP="000F28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288A" w:rsidRPr="00CF0C31" w:rsidTr="00EE31C2">
        <w:tc>
          <w:tcPr>
            <w:tcW w:w="5228" w:type="dxa"/>
          </w:tcPr>
          <w:p w:rsidR="000F288A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Email:</w:t>
            </w:r>
          </w:p>
          <w:p w:rsidR="00B930A7" w:rsidRPr="00CF0C31" w:rsidRDefault="00B930A7" w:rsidP="00EE31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28" w:type="dxa"/>
          </w:tcPr>
          <w:p w:rsidR="000F288A" w:rsidRPr="00CF0C31" w:rsidRDefault="000F288A" w:rsidP="00EE31C2">
            <w:pPr>
              <w:rPr>
                <w:rFonts w:ascii="Arial" w:hAnsi="Arial" w:cs="Arial"/>
                <w:sz w:val="28"/>
                <w:szCs w:val="28"/>
              </w:rPr>
            </w:pPr>
            <w:r w:rsidRPr="00CF0C31"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</w:tr>
    </w:tbl>
    <w:p w:rsidR="000F288A" w:rsidRPr="00412963" w:rsidRDefault="000F288A">
      <w:pPr>
        <w:rPr>
          <w:rFonts w:ascii="Arial" w:hAnsi="Arial" w:cs="Arial"/>
          <w:b/>
          <w:sz w:val="24"/>
          <w:szCs w:val="24"/>
        </w:rPr>
      </w:pPr>
    </w:p>
    <w:p w:rsidR="0031155E" w:rsidRPr="00412963" w:rsidRDefault="0031155E">
      <w:pPr>
        <w:rPr>
          <w:rFonts w:ascii="Arial" w:hAnsi="Arial" w:cs="Arial"/>
          <w:b/>
          <w:sz w:val="24"/>
          <w:szCs w:val="24"/>
        </w:rPr>
      </w:pPr>
      <w:r w:rsidRPr="00412963">
        <w:rPr>
          <w:rFonts w:ascii="Arial" w:hAnsi="Arial" w:cs="Arial"/>
          <w:b/>
          <w:sz w:val="24"/>
          <w:szCs w:val="24"/>
        </w:rPr>
        <w:t>Section 2:</w:t>
      </w:r>
    </w:p>
    <w:p w:rsidR="000F288A" w:rsidRPr="00412963" w:rsidRDefault="000F288A">
      <w:pPr>
        <w:rPr>
          <w:rFonts w:ascii="Arial" w:hAnsi="Arial" w:cs="Arial"/>
          <w:b/>
          <w:sz w:val="24"/>
          <w:szCs w:val="24"/>
        </w:rPr>
      </w:pPr>
      <w:r w:rsidRPr="00412963">
        <w:rPr>
          <w:rFonts w:ascii="Arial" w:hAnsi="Arial" w:cs="Arial"/>
          <w:b/>
          <w:sz w:val="24"/>
          <w:szCs w:val="24"/>
        </w:rPr>
        <w:t>Risk factors:</w:t>
      </w:r>
    </w:p>
    <w:p w:rsidR="000F288A" w:rsidRPr="00412963" w:rsidRDefault="000F288A">
      <w:pPr>
        <w:rPr>
          <w:rFonts w:ascii="Arial" w:hAnsi="Arial" w:cs="Arial"/>
          <w:sz w:val="24"/>
          <w:szCs w:val="24"/>
        </w:rPr>
      </w:pPr>
      <w:r w:rsidRPr="00412963">
        <w:rPr>
          <w:rFonts w:ascii="Arial" w:hAnsi="Arial" w:cs="Arial"/>
          <w:sz w:val="24"/>
          <w:szCs w:val="24"/>
        </w:rPr>
        <w:t>Anxiety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  <w:t>ADD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  <w:t>Autism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  <w:t>Domestic Abuse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</w:p>
    <w:p w:rsidR="000F288A" w:rsidRPr="00412963" w:rsidRDefault="000F288A">
      <w:pPr>
        <w:rPr>
          <w:rFonts w:ascii="Arial" w:hAnsi="Arial" w:cs="Arial"/>
          <w:sz w:val="24"/>
          <w:szCs w:val="24"/>
        </w:rPr>
      </w:pPr>
      <w:r w:rsidRPr="00412963">
        <w:rPr>
          <w:rFonts w:ascii="Arial" w:hAnsi="Arial" w:cs="Arial"/>
          <w:sz w:val="24"/>
          <w:szCs w:val="24"/>
        </w:rPr>
        <w:t>Exclusion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  <w:t>Disability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  <w:t>Behavioural Issues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  <w:t>Depression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</w:p>
    <w:p w:rsidR="000F288A" w:rsidRPr="00412963" w:rsidRDefault="000F288A">
      <w:pPr>
        <w:rPr>
          <w:rFonts w:ascii="Arial" w:hAnsi="Arial" w:cs="Arial"/>
          <w:sz w:val="24"/>
          <w:szCs w:val="24"/>
        </w:rPr>
      </w:pPr>
      <w:r w:rsidRPr="00412963">
        <w:rPr>
          <w:rFonts w:ascii="Arial" w:hAnsi="Arial" w:cs="Arial"/>
          <w:sz w:val="24"/>
          <w:szCs w:val="24"/>
        </w:rPr>
        <w:t>Self Harm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  <w:t>Sensory Impairment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="0031155E" w:rsidRPr="00412963">
        <w:rPr>
          <w:rFonts w:ascii="Arial" w:hAnsi="Arial" w:cs="Arial"/>
          <w:sz w:val="24"/>
          <w:szCs w:val="24"/>
        </w:rPr>
        <w:t>Young Carer</w:t>
      </w:r>
      <w:r w:rsidR="0031155E" w:rsidRPr="00412963">
        <w:rPr>
          <w:rFonts w:ascii="Arial" w:hAnsi="Arial" w:cs="Arial"/>
          <w:sz w:val="24"/>
          <w:szCs w:val="24"/>
        </w:rPr>
        <w:tab/>
      </w:r>
      <w:r w:rsidR="0031155E" w:rsidRPr="00412963">
        <w:rPr>
          <w:rFonts w:ascii="Arial" w:hAnsi="Arial" w:cs="Arial"/>
          <w:sz w:val="24"/>
          <w:szCs w:val="24"/>
        </w:rPr>
        <w:tab/>
      </w:r>
      <w:r w:rsidR="0031155E" w:rsidRPr="00412963">
        <w:rPr>
          <w:rFonts w:ascii="Arial" w:hAnsi="Arial" w:cs="Arial"/>
          <w:sz w:val="24"/>
          <w:szCs w:val="24"/>
        </w:rPr>
        <w:tab/>
      </w:r>
    </w:p>
    <w:p w:rsidR="0031155E" w:rsidRPr="00412963" w:rsidRDefault="0031155E">
      <w:pPr>
        <w:rPr>
          <w:rFonts w:ascii="Arial" w:hAnsi="Arial" w:cs="Arial"/>
          <w:sz w:val="24"/>
          <w:szCs w:val="24"/>
        </w:rPr>
      </w:pPr>
      <w:r w:rsidRPr="00412963">
        <w:rPr>
          <w:rFonts w:ascii="Arial" w:hAnsi="Arial" w:cs="Arial"/>
          <w:sz w:val="24"/>
          <w:szCs w:val="24"/>
        </w:rPr>
        <w:t>Youth Offending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  <w:t>At Risk of Offending</w:t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  <w:r w:rsidRPr="00412963">
        <w:rPr>
          <w:rFonts w:ascii="Arial" w:hAnsi="Arial" w:cs="Arial"/>
          <w:sz w:val="24"/>
          <w:szCs w:val="24"/>
        </w:rPr>
        <w:tab/>
      </w:r>
    </w:p>
    <w:p w:rsidR="000F288A" w:rsidRPr="00412963" w:rsidRDefault="00412963">
      <w:pPr>
        <w:rPr>
          <w:rFonts w:ascii="Arial" w:hAnsi="Arial" w:cs="Arial"/>
          <w:b/>
          <w:sz w:val="24"/>
          <w:szCs w:val="24"/>
        </w:rPr>
      </w:pPr>
      <w:r w:rsidRPr="00412963">
        <w:rPr>
          <w:rFonts w:ascii="Arial" w:hAnsi="Arial" w:cs="Arial"/>
          <w:b/>
          <w:sz w:val="24"/>
          <w:szCs w:val="24"/>
        </w:rPr>
        <w:lastRenderedPageBreak/>
        <w:t>What has led to this Referral?</w:t>
      </w:r>
    </w:p>
    <w:p w:rsidR="000F288A" w:rsidRDefault="000F288A">
      <w:pPr>
        <w:rPr>
          <w:rFonts w:ascii="Arial" w:hAnsi="Arial" w:cs="Arial"/>
          <w:sz w:val="24"/>
          <w:szCs w:val="24"/>
        </w:rPr>
      </w:pPr>
    </w:p>
    <w:p w:rsidR="00412963" w:rsidRDefault="00412963">
      <w:pPr>
        <w:rPr>
          <w:rFonts w:ascii="Arial" w:hAnsi="Arial" w:cs="Arial"/>
          <w:sz w:val="24"/>
          <w:szCs w:val="24"/>
        </w:rPr>
      </w:pPr>
    </w:p>
    <w:p w:rsidR="00412963" w:rsidRDefault="00412963">
      <w:pPr>
        <w:rPr>
          <w:rFonts w:ascii="Arial" w:hAnsi="Arial" w:cs="Arial"/>
          <w:sz w:val="24"/>
          <w:szCs w:val="24"/>
        </w:rPr>
      </w:pPr>
    </w:p>
    <w:p w:rsidR="00B930A7" w:rsidRPr="00412963" w:rsidRDefault="00B930A7">
      <w:pPr>
        <w:rPr>
          <w:rFonts w:ascii="Arial" w:hAnsi="Arial" w:cs="Arial"/>
          <w:sz w:val="24"/>
          <w:szCs w:val="24"/>
        </w:rPr>
      </w:pPr>
    </w:p>
    <w:p w:rsidR="000F288A" w:rsidRPr="00412963" w:rsidRDefault="00412963">
      <w:pPr>
        <w:rPr>
          <w:rFonts w:ascii="Arial" w:hAnsi="Arial" w:cs="Arial"/>
          <w:b/>
          <w:sz w:val="24"/>
          <w:szCs w:val="24"/>
        </w:rPr>
      </w:pPr>
      <w:r w:rsidRPr="00412963">
        <w:rPr>
          <w:rFonts w:ascii="Arial" w:hAnsi="Arial" w:cs="Arial"/>
          <w:b/>
          <w:sz w:val="24"/>
          <w:szCs w:val="24"/>
        </w:rPr>
        <w:t>Section 3</w:t>
      </w:r>
    </w:p>
    <w:p w:rsidR="00412963" w:rsidRPr="00412963" w:rsidRDefault="00412963">
      <w:pPr>
        <w:rPr>
          <w:rFonts w:ascii="Arial" w:hAnsi="Arial" w:cs="Arial"/>
          <w:b/>
          <w:sz w:val="24"/>
          <w:szCs w:val="24"/>
        </w:rPr>
      </w:pPr>
      <w:r w:rsidRPr="00412963">
        <w:rPr>
          <w:rFonts w:ascii="Arial" w:hAnsi="Arial" w:cs="Arial"/>
          <w:b/>
          <w:sz w:val="24"/>
          <w:szCs w:val="24"/>
        </w:rPr>
        <w:t>Level of Concern:</w:t>
      </w:r>
    </w:p>
    <w:p w:rsidR="000F288A" w:rsidRDefault="00412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Concern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Some Concerns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Very Concerned</w:t>
      </w:r>
    </w:p>
    <w:p w:rsidR="00412963" w:rsidRDefault="00412963">
      <w:pPr>
        <w:rPr>
          <w:rFonts w:ascii="Arial" w:hAnsi="Arial" w:cs="Arial"/>
          <w:sz w:val="24"/>
          <w:szCs w:val="24"/>
        </w:rPr>
      </w:pPr>
    </w:p>
    <w:p w:rsidR="00412963" w:rsidRDefault="00412963">
      <w:pPr>
        <w:rPr>
          <w:rFonts w:ascii="Arial" w:hAnsi="Arial" w:cs="Arial"/>
          <w:sz w:val="24"/>
          <w:szCs w:val="24"/>
        </w:rPr>
      </w:pPr>
    </w:p>
    <w:p w:rsidR="00412963" w:rsidRDefault="00412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4:</w:t>
      </w:r>
    </w:p>
    <w:p w:rsidR="00412963" w:rsidRPr="00B930A7" w:rsidRDefault="00412963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Consent:</w:t>
      </w:r>
    </w:p>
    <w:p w:rsidR="00412963" w:rsidRPr="00B930A7" w:rsidRDefault="00412963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Please ensure that the young person and parent have agreed to the referral</w:t>
      </w:r>
    </w:p>
    <w:p w:rsidR="00B930A7" w:rsidRDefault="00B930A7">
      <w:pPr>
        <w:rPr>
          <w:rFonts w:ascii="Arial" w:hAnsi="Arial" w:cs="Arial"/>
          <w:sz w:val="28"/>
          <w:szCs w:val="28"/>
        </w:rPr>
      </w:pPr>
    </w:p>
    <w:p w:rsidR="00412963" w:rsidRPr="00B930A7" w:rsidRDefault="00B930A7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66479" wp14:editId="42C95DBC">
                <wp:simplePos x="0" y="0"/>
                <wp:positionH relativeFrom="column">
                  <wp:posOffset>5382508</wp:posOffset>
                </wp:positionH>
                <wp:positionV relativeFrom="paragraph">
                  <wp:posOffset>3810</wp:posOffset>
                </wp:positionV>
                <wp:extent cx="182880" cy="159026"/>
                <wp:effectExtent l="0" t="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2963" w:rsidRDefault="00412963" w:rsidP="00412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66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8pt;margin-top:.3pt;width:14.4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" fillcolor="window" strokeweight=".5pt">
                <v:textbox>
                  <w:txbxContent>
                    <w:p w:rsidR="00412963" w:rsidRDefault="00412963" w:rsidP="00412963"/>
                  </w:txbxContent>
                </v:textbox>
              </v:shape>
            </w:pict>
          </mc:Fallback>
        </mc:AlternateContent>
      </w:r>
      <w:r w:rsidR="00412963" w:rsidRPr="00B930A7">
        <w:rPr>
          <w:rFonts w:ascii="Arial" w:hAnsi="Arial" w:cs="Arial"/>
          <w:sz w:val="28"/>
          <w:szCs w:val="28"/>
        </w:rPr>
        <w:t>I agree for this referral to be made</w:t>
      </w:r>
      <w:r w:rsidR="00412963" w:rsidRPr="00B930A7">
        <w:rPr>
          <w:rFonts w:ascii="Arial" w:hAnsi="Arial" w:cs="Arial"/>
          <w:sz w:val="28"/>
          <w:szCs w:val="28"/>
        </w:rPr>
        <w:tab/>
      </w:r>
      <w:r w:rsidR="00412963" w:rsidRPr="00B930A7">
        <w:rPr>
          <w:rFonts w:ascii="Arial" w:hAnsi="Arial" w:cs="Arial"/>
          <w:sz w:val="28"/>
          <w:szCs w:val="28"/>
        </w:rPr>
        <w:tab/>
      </w:r>
      <w:r w:rsidR="00412963" w:rsidRPr="00B930A7">
        <w:rPr>
          <w:rFonts w:ascii="Arial" w:hAnsi="Arial" w:cs="Arial"/>
          <w:sz w:val="28"/>
          <w:szCs w:val="28"/>
        </w:rPr>
        <w:tab/>
      </w:r>
      <w:r w:rsidR="00412963" w:rsidRPr="00B930A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12963" w:rsidRPr="00B930A7">
        <w:rPr>
          <w:rFonts w:ascii="Arial" w:hAnsi="Arial" w:cs="Arial"/>
          <w:sz w:val="28"/>
          <w:szCs w:val="28"/>
        </w:rPr>
        <w:tab/>
      </w:r>
    </w:p>
    <w:p w:rsidR="00412963" w:rsidRPr="00B930A7" w:rsidRDefault="00412963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66479" wp14:editId="42C95DBC">
                <wp:simplePos x="0" y="0"/>
                <wp:positionH relativeFrom="column">
                  <wp:posOffset>5400178</wp:posOffset>
                </wp:positionH>
                <wp:positionV relativeFrom="paragraph">
                  <wp:posOffset>12038</wp:posOffset>
                </wp:positionV>
                <wp:extent cx="182880" cy="159026"/>
                <wp:effectExtent l="0" t="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2963" w:rsidRDefault="00412963" w:rsidP="00412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66479" id="Text Box 3" o:spid="_x0000_s1027" type="#_x0000_t202" style="position:absolute;margin-left:425.2pt;margin-top:.95pt;width:14.4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" fillcolor="window" strokeweight=".5pt">
                <v:textbox>
                  <w:txbxContent>
                    <w:p w:rsidR="00412963" w:rsidRDefault="00412963" w:rsidP="00412963"/>
                  </w:txbxContent>
                </v:textbox>
              </v:shape>
            </w:pict>
          </mc:Fallback>
        </mc:AlternateContent>
      </w:r>
      <w:r w:rsidRPr="00B930A7">
        <w:rPr>
          <w:rFonts w:ascii="Arial" w:hAnsi="Arial" w:cs="Arial"/>
          <w:sz w:val="28"/>
          <w:szCs w:val="28"/>
        </w:rPr>
        <w:t>The young person / parent, is aw</w:t>
      </w:r>
      <w:r w:rsidR="00B930A7">
        <w:rPr>
          <w:rFonts w:ascii="Arial" w:hAnsi="Arial" w:cs="Arial"/>
          <w:sz w:val="28"/>
          <w:szCs w:val="28"/>
        </w:rPr>
        <w:t>are the referral has been made</w:t>
      </w:r>
      <w:r w:rsidR="00B930A7">
        <w:rPr>
          <w:rFonts w:ascii="Arial" w:hAnsi="Arial" w:cs="Arial"/>
          <w:sz w:val="28"/>
          <w:szCs w:val="28"/>
        </w:rPr>
        <w:tab/>
      </w:r>
    </w:p>
    <w:p w:rsidR="00412963" w:rsidRPr="00B930A7" w:rsidRDefault="00412963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I understand that the information will be stored electronically and</w:t>
      </w:r>
    </w:p>
    <w:p w:rsidR="00412963" w:rsidRPr="00B930A7" w:rsidRDefault="00B930A7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66479" wp14:editId="42C95DBC">
                <wp:simplePos x="0" y="0"/>
                <wp:positionH relativeFrom="column">
                  <wp:posOffset>5372459</wp:posOffset>
                </wp:positionH>
                <wp:positionV relativeFrom="paragraph">
                  <wp:posOffset>7509</wp:posOffset>
                </wp:positionV>
                <wp:extent cx="182880" cy="159026"/>
                <wp:effectExtent l="0" t="0" r="2667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2963" w:rsidRDefault="00412963" w:rsidP="00412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66479" id="Text Box 4" o:spid="_x0000_s1028" type="#_x0000_t202" style="position:absolute;margin-left:423.05pt;margin-top:.6pt;width:14.4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" fillcolor="window" strokeweight=".5pt">
                <v:textbox>
                  <w:txbxContent>
                    <w:p w:rsidR="00412963" w:rsidRDefault="00412963" w:rsidP="00412963"/>
                  </w:txbxContent>
                </v:textbox>
              </v:shape>
            </w:pict>
          </mc:Fallback>
        </mc:AlternateContent>
      </w:r>
      <w:r w:rsidR="00412963" w:rsidRPr="00B930A7">
        <w:rPr>
          <w:rFonts w:ascii="Arial" w:hAnsi="Arial" w:cs="Arial"/>
          <w:sz w:val="28"/>
          <w:szCs w:val="28"/>
        </w:rPr>
        <w:t>only authorised persons will have access to the information</w:t>
      </w:r>
      <w:r w:rsidR="00412963" w:rsidRPr="00B930A7">
        <w:rPr>
          <w:rFonts w:ascii="Arial" w:hAnsi="Arial" w:cs="Arial"/>
          <w:sz w:val="28"/>
          <w:szCs w:val="28"/>
        </w:rPr>
        <w:tab/>
      </w:r>
      <w:r w:rsidR="00412963" w:rsidRPr="00B930A7">
        <w:rPr>
          <w:rFonts w:ascii="Arial" w:hAnsi="Arial" w:cs="Arial"/>
          <w:sz w:val="28"/>
          <w:szCs w:val="28"/>
        </w:rPr>
        <w:tab/>
      </w:r>
    </w:p>
    <w:p w:rsidR="00B930A7" w:rsidRPr="00B930A7" w:rsidRDefault="00B930A7">
      <w:pPr>
        <w:rPr>
          <w:rFonts w:ascii="Arial" w:hAnsi="Arial" w:cs="Arial"/>
          <w:sz w:val="28"/>
          <w:szCs w:val="28"/>
        </w:rPr>
      </w:pPr>
    </w:p>
    <w:p w:rsidR="00412963" w:rsidRPr="00B930A7" w:rsidRDefault="00B930A7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Name of person making referral</w:t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</w:p>
    <w:p w:rsidR="00B930A7" w:rsidRPr="00B930A7" w:rsidRDefault="00B930A7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Organisation</w:t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  <w:r w:rsidRPr="00B930A7">
        <w:rPr>
          <w:rFonts w:ascii="Arial" w:hAnsi="Arial" w:cs="Arial"/>
          <w:sz w:val="28"/>
          <w:szCs w:val="28"/>
        </w:rPr>
        <w:tab/>
      </w:r>
    </w:p>
    <w:p w:rsidR="00B930A7" w:rsidRPr="00B930A7" w:rsidRDefault="00B930A7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Address of Organisation:</w:t>
      </w:r>
    </w:p>
    <w:p w:rsidR="00B930A7" w:rsidRPr="00B930A7" w:rsidRDefault="00B930A7">
      <w:pPr>
        <w:rPr>
          <w:rFonts w:ascii="Arial" w:hAnsi="Arial" w:cs="Arial"/>
          <w:sz w:val="28"/>
          <w:szCs w:val="28"/>
        </w:rPr>
      </w:pPr>
    </w:p>
    <w:p w:rsidR="00B930A7" w:rsidRPr="00B930A7" w:rsidRDefault="00B930A7">
      <w:pPr>
        <w:rPr>
          <w:rFonts w:ascii="Arial" w:hAnsi="Arial" w:cs="Arial"/>
          <w:sz w:val="28"/>
          <w:szCs w:val="28"/>
        </w:rPr>
      </w:pPr>
    </w:p>
    <w:p w:rsidR="00B930A7" w:rsidRPr="00B930A7" w:rsidRDefault="00B930A7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Contact telephone number:</w:t>
      </w:r>
    </w:p>
    <w:p w:rsidR="00B930A7" w:rsidRDefault="00B930A7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Mobile:</w:t>
      </w:r>
    </w:p>
    <w:p w:rsidR="00A25B80" w:rsidRPr="00B930A7" w:rsidRDefault="00A25B8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930A7" w:rsidRPr="00B930A7" w:rsidRDefault="00B930A7">
      <w:pPr>
        <w:rPr>
          <w:rFonts w:ascii="Arial" w:hAnsi="Arial" w:cs="Arial"/>
          <w:sz w:val="28"/>
          <w:szCs w:val="28"/>
        </w:rPr>
      </w:pPr>
      <w:r w:rsidRPr="00B930A7">
        <w:rPr>
          <w:rFonts w:ascii="Arial" w:hAnsi="Arial" w:cs="Arial"/>
          <w:sz w:val="28"/>
          <w:szCs w:val="28"/>
        </w:rPr>
        <w:t>Email:</w:t>
      </w:r>
    </w:p>
    <w:sectPr w:rsidR="00B930A7" w:rsidRPr="00B930A7" w:rsidSect="000F288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63" w:rsidRDefault="00412963" w:rsidP="00412963">
      <w:pPr>
        <w:spacing w:after="0" w:line="240" w:lineRule="auto"/>
      </w:pPr>
      <w:r>
        <w:separator/>
      </w:r>
    </w:p>
  </w:endnote>
  <w:endnote w:type="continuationSeparator" w:id="0">
    <w:p w:rsidR="00412963" w:rsidRDefault="00412963" w:rsidP="0041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729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963" w:rsidRDefault="00412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963" w:rsidRDefault="00412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63" w:rsidRDefault="00412963" w:rsidP="00412963">
      <w:pPr>
        <w:spacing w:after="0" w:line="240" w:lineRule="auto"/>
      </w:pPr>
      <w:r>
        <w:separator/>
      </w:r>
    </w:p>
  </w:footnote>
  <w:footnote w:type="continuationSeparator" w:id="0">
    <w:p w:rsidR="00412963" w:rsidRDefault="00412963" w:rsidP="00412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8A"/>
    <w:rsid w:val="000F288A"/>
    <w:rsid w:val="0031155E"/>
    <w:rsid w:val="00412963"/>
    <w:rsid w:val="00A25B80"/>
    <w:rsid w:val="00B930A7"/>
    <w:rsid w:val="00CC1CF1"/>
    <w:rsid w:val="00CF0C31"/>
    <w:rsid w:val="00D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BBB8F-35C5-4B92-90F4-AD049699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63"/>
  </w:style>
  <w:style w:type="paragraph" w:styleId="Footer">
    <w:name w:val="footer"/>
    <w:basedOn w:val="Normal"/>
    <w:link w:val="FooterChar"/>
    <w:uiPriority w:val="99"/>
    <w:unhideWhenUsed/>
    <w:rsid w:val="00412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63"/>
  </w:style>
  <w:style w:type="paragraph" w:styleId="BalloonText">
    <w:name w:val="Balloon Text"/>
    <w:basedOn w:val="Normal"/>
    <w:link w:val="BalloonTextChar"/>
    <w:uiPriority w:val="99"/>
    <w:semiHidden/>
    <w:unhideWhenUsed/>
    <w:rsid w:val="00A2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4D7EE147</Template>
  <TotalTime>51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 Jeffrey</dc:creator>
  <cp:keywords/>
  <dc:description/>
  <cp:lastModifiedBy>Pick Jeffrey</cp:lastModifiedBy>
  <cp:revision>1</cp:revision>
  <cp:lastPrinted>2018-07-17T13:55:00Z</cp:lastPrinted>
  <dcterms:created xsi:type="dcterms:W3CDTF">2018-07-17T13:03:00Z</dcterms:created>
  <dcterms:modified xsi:type="dcterms:W3CDTF">2018-07-17T13:56:00Z</dcterms:modified>
</cp:coreProperties>
</file>